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关于2019-2020-2学期选课的通知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.高等数学2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等数学2为选修课，计3学分，该课程授课方式为教师线下讲解。按开课计划，本次开课主要面对2019-2020-1学期修读过高等数学1的学生，2019-2020-1学期开设过高等数学1的学院有：机电工程学院，化学工程学院，材料工程学院，建筑工程学院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基础思政部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54393"/>
    <w:rsid w:val="3A8E272F"/>
    <w:rsid w:val="6D535020"/>
    <w:rsid w:val="6D754393"/>
    <w:rsid w:val="7FC3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2020-03-10T02:46:00Z</dcterms:created>
  <dc:creator>Administrator</dc:creator>
  <cp:lastModifiedBy>Administrator</cp:lastModifiedBy>
  <dcterms:modified xsi:type="dcterms:W3CDTF">2020-03-11T01:11:42Z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