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大学英语2、英语口语课程选修介绍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ind w:firstLine="480" w:firstLineChars="200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根据新修订培养方案，2019-2020-2学期大学英语2、高数2和英语口语课程为选修课，且2019级学生只需“三选一”即可，即2019级学生只需在本学期从三门课程中选择其一，并完成课程即可。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ind w:firstLine="480" w:firstLineChars="200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国际教育学院负责大学英语2和英语口语课程的教授，英语口语在建筑、机电、信电、工商和化工5个学院开设，教学班编号为英语口语0001-0005班，具体安排为：英语口语0001班面向化工学院，英语口语0002班面向信电学院，英语口语0003班面向工商学院，英语口语0004班面向建筑学院，英语口语0005班面向机电学院。此五学院学生选课时，务必注意班级编</w:t>
      </w:r>
      <w:bookmarkStart w:id="0" w:name="_GoBack"/>
      <w:bookmarkEnd w:id="0"/>
      <w:r>
        <w:rPr>
          <w:rFonts w:hint="eastAsia"/>
          <w:sz w:val="24"/>
          <w:szCs w:val="24"/>
          <w:lang w:val="en-US" w:eastAsia="zh-CN"/>
        </w:rPr>
        <w:t>号，没有选择高数2和英语口语的学生，需选修大学英语2课程。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ind w:firstLine="480" w:firstLineChars="200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选择大学英语2课程的学生，务必根据国际学院发布的大学英语合班表选课，不得任意选班。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B13A19"/>
    <w:rsid w:val="41B13A19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2020-03-10T12:49:00Z</dcterms:created>
  <dc:creator>Administrator</dc:creator>
  <cp:lastModifiedBy>Administrator</cp:lastModifiedBy>
  <dcterms:modified xsi:type="dcterms:W3CDTF">2020-03-10T13:08:26Z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