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96" w:rsidRDefault="00002E96" w:rsidP="00605A9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002E96" w:rsidRDefault="00002E96" w:rsidP="00605A9F">
      <w:pPr>
        <w:jc w:val="center"/>
        <w:rPr>
          <w:rFonts w:ascii="黑体" w:eastAsia="黑体" w:hAnsi="宋体" w:cs="黑体"/>
          <w:b/>
          <w:bCs/>
          <w:w w:val="85"/>
          <w:sz w:val="52"/>
          <w:szCs w:val="52"/>
        </w:rPr>
      </w:pPr>
    </w:p>
    <w:p w:rsidR="00002E96" w:rsidRDefault="00002E96" w:rsidP="00605A9F">
      <w:pPr>
        <w:jc w:val="center"/>
        <w:rPr>
          <w:rFonts w:ascii="黑体" w:eastAsia="黑体" w:hAnsi="宋体"/>
          <w:b/>
          <w:bCs/>
          <w:w w:val="90"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w w:val="85"/>
          <w:sz w:val="52"/>
          <w:szCs w:val="52"/>
        </w:rPr>
        <w:t>徐州市特需专业建设项目</w:t>
      </w:r>
    </w:p>
    <w:p w:rsidR="00002E96" w:rsidRDefault="00002E96" w:rsidP="00605A9F">
      <w:pPr>
        <w:jc w:val="center"/>
        <w:rPr>
          <w:rFonts w:ascii="仿宋_GB2312" w:eastAsia="黑体" w:hAnsi="宋体"/>
          <w:b/>
          <w:bCs/>
          <w:sz w:val="44"/>
          <w:szCs w:val="44"/>
        </w:rPr>
      </w:pPr>
    </w:p>
    <w:p w:rsidR="00002E96" w:rsidRDefault="00002E96" w:rsidP="00605A9F">
      <w:pPr>
        <w:jc w:val="center"/>
        <w:rPr>
          <w:rFonts w:ascii="方正小标宋简体" w:eastAsia="方正小标宋简体" w:hAnsi="宋体"/>
          <w:sz w:val="72"/>
          <w:szCs w:val="72"/>
        </w:rPr>
      </w:pPr>
      <w:r>
        <w:rPr>
          <w:rFonts w:ascii="方正小标宋简体" w:eastAsia="方正小标宋简体" w:hAnsi="宋体" w:cs="方正小标宋简体" w:hint="eastAsia"/>
          <w:sz w:val="72"/>
          <w:szCs w:val="72"/>
        </w:rPr>
        <w:t>申报表</w:t>
      </w:r>
    </w:p>
    <w:p w:rsidR="00002E96" w:rsidRDefault="00002E96" w:rsidP="00605A9F">
      <w:pPr>
        <w:jc w:val="center"/>
        <w:rPr>
          <w:rFonts w:ascii="隶书" w:eastAsia="仿宋_GB2312" w:hAnsi="宋体"/>
          <w:sz w:val="28"/>
          <w:szCs w:val="28"/>
        </w:rPr>
      </w:pPr>
    </w:p>
    <w:p w:rsidR="00002E96" w:rsidRDefault="00002E96" w:rsidP="00605A9F">
      <w:pPr>
        <w:jc w:val="center"/>
        <w:rPr>
          <w:rFonts w:ascii="隶书" w:eastAsia="仿宋_GB2312" w:hAnsi="宋体"/>
          <w:sz w:val="28"/>
          <w:szCs w:val="28"/>
        </w:rPr>
      </w:pPr>
    </w:p>
    <w:p w:rsidR="00002E96" w:rsidRDefault="00002E96" w:rsidP="00605A9F">
      <w:pPr>
        <w:jc w:val="center"/>
        <w:rPr>
          <w:rFonts w:ascii="隶书" w:eastAsia="仿宋_GB2312" w:hAnsi="宋体"/>
          <w:sz w:val="28"/>
          <w:szCs w:val="28"/>
        </w:rPr>
      </w:pPr>
    </w:p>
    <w:p w:rsidR="00002E96" w:rsidRDefault="00002E96" w:rsidP="00605A9F">
      <w:pPr>
        <w:rPr>
          <w:sz w:val="28"/>
          <w:szCs w:val="28"/>
        </w:rPr>
      </w:pPr>
    </w:p>
    <w:p w:rsidR="00002E96" w:rsidRDefault="00002E96" w:rsidP="00605A9F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学校名称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</w:t>
      </w:r>
    </w:p>
    <w:p w:rsidR="00002E96" w:rsidRDefault="00002E96" w:rsidP="00605A9F">
      <w:pPr>
        <w:ind w:firstLineChars="600" w:firstLine="1680"/>
        <w:rPr>
          <w:rFonts w:ascii="楷体" w:eastAsia="楷体" w:hAnsi="楷体"/>
          <w:spacing w:val="82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专业名称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</w:t>
      </w:r>
    </w:p>
    <w:p w:rsidR="00002E96" w:rsidRDefault="00002E96" w:rsidP="00605A9F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专业代码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</w:t>
      </w:r>
    </w:p>
    <w:p w:rsidR="00002E96" w:rsidRDefault="00002E96" w:rsidP="00605A9F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002E96" w:rsidRDefault="00002E96" w:rsidP="00605A9F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:rsidR="00002E96" w:rsidRDefault="00002E96" w:rsidP="00605A9F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</w:p>
    <w:p w:rsidR="00002E96" w:rsidRDefault="00002E96" w:rsidP="00605A9F">
      <w:pPr>
        <w:ind w:firstLineChars="600" w:firstLine="1680"/>
        <w:rPr>
          <w:rFonts w:ascii="楷体" w:eastAsia="楷体" w:hAnsi="楷体"/>
          <w:sz w:val="28"/>
          <w:szCs w:val="28"/>
        </w:rPr>
      </w:pPr>
    </w:p>
    <w:p w:rsidR="00002E96" w:rsidRDefault="00002E96" w:rsidP="00605A9F">
      <w:pPr>
        <w:ind w:firstLineChars="600" w:firstLine="1440"/>
        <w:rPr>
          <w:rFonts w:ascii="楷体" w:eastAsia="楷体" w:hAnsi="楷体"/>
          <w:sz w:val="24"/>
        </w:rPr>
      </w:pPr>
    </w:p>
    <w:p w:rsidR="00002E96" w:rsidRDefault="00002E96" w:rsidP="00605A9F">
      <w:pPr>
        <w:ind w:firstLineChars="600" w:firstLine="1440"/>
        <w:rPr>
          <w:rFonts w:ascii="楷体" w:eastAsia="楷体" w:hAnsi="楷体"/>
          <w:sz w:val="24"/>
        </w:rPr>
      </w:pPr>
    </w:p>
    <w:p w:rsidR="00002E96" w:rsidRPr="0086434D" w:rsidRDefault="00002E96" w:rsidP="00B62F1F">
      <w:pPr>
        <w:jc w:val="center"/>
        <w:outlineLvl w:val="0"/>
        <w:rPr>
          <w:rFonts w:eastAsia="方正楷体简体"/>
          <w:kern w:val="0"/>
          <w:sz w:val="36"/>
          <w:szCs w:val="36"/>
        </w:rPr>
      </w:pPr>
      <w:r w:rsidRPr="0086434D">
        <w:rPr>
          <w:rFonts w:eastAsia="方正楷体简体" w:hint="eastAsia"/>
          <w:kern w:val="0"/>
          <w:sz w:val="36"/>
          <w:szCs w:val="36"/>
        </w:rPr>
        <w:t>徐州市教育局</w:t>
      </w:r>
    </w:p>
    <w:p w:rsidR="00002E96" w:rsidRDefault="00002E96" w:rsidP="00B62F1F">
      <w:pPr>
        <w:jc w:val="center"/>
        <w:rPr>
          <w:b/>
          <w:bCs/>
          <w:sz w:val="28"/>
          <w:szCs w:val="28"/>
        </w:rPr>
      </w:pPr>
      <w:r w:rsidRPr="0086434D">
        <w:rPr>
          <w:rFonts w:eastAsia="方正楷体简体" w:hint="eastAsia"/>
          <w:sz w:val="36"/>
          <w:szCs w:val="36"/>
        </w:rPr>
        <w:t>二</w:t>
      </w:r>
      <w:r w:rsidRPr="0086434D">
        <w:rPr>
          <w:rFonts w:eastAsia="方正楷体简体"/>
          <w:kern w:val="0"/>
          <w:sz w:val="36"/>
          <w:szCs w:val="36"/>
        </w:rPr>
        <w:t>Ο</w:t>
      </w:r>
      <w:r w:rsidRPr="0086434D">
        <w:rPr>
          <w:rFonts w:eastAsia="方正楷体简体" w:hint="eastAsia"/>
          <w:sz w:val="36"/>
          <w:szCs w:val="36"/>
        </w:rPr>
        <w:t>一</w:t>
      </w:r>
      <w:r>
        <w:rPr>
          <w:rFonts w:eastAsia="方正楷体简体" w:hint="eastAsia"/>
          <w:kern w:val="0"/>
          <w:sz w:val="36"/>
          <w:szCs w:val="36"/>
        </w:rPr>
        <w:t>八</w:t>
      </w:r>
      <w:r w:rsidRPr="0086434D">
        <w:rPr>
          <w:rFonts w:eastAsia="方正楷体简体" w:hint="eastAsia"/>
          <w:sz w:val="36"/>
          <w:szCs w:val="36"/>
        </w:rPr>
        <w:t>年</w:t>
      </w:r>
      <w:r>
        <w:rPr>
          <w:rFonts w:eastAsia="方正楷体简体"/>
          <w:sz w:val="36"/>
          <w:szCs w:val="36"/>
        </w:rPr>
        <w:t xml:space="preserve"> </w:t>
      </w:r>
      <w:r w:rsidRPr="0086434D">
        <w:rPr>
          <w:rFonts w:eastAsia="方正楷体简体"/>
          <w:sz w:val="36"/>
          <w:szCs w:val="36"/>
        </w:rPr>
        <w:t xml:space="preserve"> </w:t>
      </w:r>
      <w:r w:rsidRPr="0086434D">
        <w:rPr>
          <w:rFonts w:eastAsia="方正楷体简体" w:hint="eastAsia"/>
          <w:sz w:val="36"/>
          <w:szCs w:val="36"/>
        </w:rPr>
        <w:t>月</w:t>
      </w:r>
    </w:p>
    <w:p w:rsidR="00002E96" w:rsidRDefault="00002E96" w:rsidP="00605A9F">
      <w:pPr>
        <w:rPr>
          <w:b/>
          <w:bCs/>
          <w:sz w:val="28"/>
          <w:szCs w:val="28"/>
        </w:rPr>
      </w:pPr>
    </w:p>
    <w:p w:rsidR="00002E96" w:rsidRDefault="00002E96" w:rsidP="00CB676E">
      <w:pPr>
        <w:jc w:val="center"/>
        <w:outlineLvl w:val="0"/>
        <w:rPr>
          <w:rFonts w:ascii="Times New Roman" w:eastAsia="方正楷体简体" w:hAnsi="Times New Roman"/>
          <w:sz w:val="44"/>
          <w:szCs w:val="24"/>
        </w:rPr>
      </w:pPr>
    </w:p>
    <w:p w:rsidR="00002E96" w:rsidRDefault="00002E96" w:rsidP="00CB676E">
      <w:pPr>
        <w:jc w:val="center"/>
        <w:outlineLvl w:val="0"/>
        <w:rPr>
          <w:rFonts w:ascii="Times New Roman" w:eastAsia="方正楷体简体" w:hAnsi="Times New Roman"/>
          <w:sz w:val="44"/>
          <w:szCs w:val="24"/>
        </w:rPr>
      </w:pPr>
    </w:p>
    <w:p w:rsidR="00002E96" w:rsidRPr="00CB676E" w:rsidRDefault="00002E96" w:rsidP="00CB676E">
      <w:pPr>
        <w:jc w:val="center"/>
        <w:outlineLvl w:val="0"/>
        <w:rPr>
          <w:rFonts w:ascii="Times New Roman" w:eastAsia="方正楷体简体" w:hAnsi="Times New Roman"/>
          <w:sz w:val="44"/>
          <w:szCs w:val="24"/>
        </w:rPr>
      </w:pPr>
      <w:r w:rsidRPr="00CB676E">
        <w:rPr>
          <w:rFonts w:ascii="Times New Roman" w:eastAsia="方正楷体简体" w:hAnsi="Times New Roman" w:hint="eastAsia"/>
          <w:sz w:val="44"/>
          <w:szCs w:val="24"/>
        </w:rPr>
        <w:t>填</w:t>
      </w:r>
      <w:r>
        <w:rPr>
          <w:rFonts w:ascii="Times New Roman" w:eastAsia="方正楷体简体" w:hAnsi="Times New Roman" w:hint="eastAsia"/>
          <w:sz w:val="44"/>
          <w:szCs w:val="24"/>
        </w:rPr>
        <w:t>报</w:t>
      </w:r>
      <w:r w:rsidRPr="00CB676E">
        <w:rPr>
          <w:rFonts w:ascii="Times New Roman" w:eastAsia="方正楷体简体" w:hAnsi="Times New Roman" w:hint="eastAsia"/>
          <w:sz w:val="44"/>
          <w:szCs w:val="24"/>
        </w:rPr>
        <w:t>说明</w:t>
      </w:r>
    </w:p>
    <w:p w:rsidR="00002E96" w:rsidRDefault="00002E96" w:rsidP="00605A9F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002E96" w:rsidRDefault="00002E96" w:rsidP="00605A9F">
      <w:pPr>
        <w:spacing w:line="460" w:lineRule="exact"/>
        <w:rPr>
          <w:rFonts w:ascii="宋体"/>
          <w:color w:val="000000"/>
          <w:sz w:val="30"/>
          <w:szCs w:val="30"/>
        </w:rPr>
      </w:pPr>
    </w:p>
    <w:p w:rsidR="00002E96" w:rsidRPr="00CB676E" w:rsidRDefault="00002E96" w:rsidP="00CB676E">
      <w:pPr>
        <w:ind w:leftChars="-1" w:left="-2" w:firstLineChars="200" w:firstLine="640"/>
        <w:rPr>
          <w:rFonts w:ascii="Times New Roman" w:eastAsia="方正楷体简体" w:hAnsi="Times New Roman"/>
          <w:bCs/>
          <w:sz w:val="32"/>
          <w:szCs w:val="32"/>
        </w:rPr>
      </w:pPr>
      <w:r>
        <w:rPr>
          <w:rFonts w:ascii="Times New Roman" w:eastAsia="方正楷体简体" w:hAnsi="Times New Roman"/>
          <w:bCs/>
          <w:sz w:val="32"/>
          <w:szCs w:val="32"/>
        </w:rPr>
        <w:t>1.</w:t>
      </w:r>
      <w:r w:rsidRPr="00CB676E">
        <w:rPr>
          <w:rFonts w:ascii="Times New Roman" w:eastAsia="方正楷体简体" w:hAnsi="Times New Roman" w:hint="eastAsia"/>
          <w:bCs/>
          <w:sz w:val="32"/>
          <w:szCs w:val="32"/>
        </w:rPr>
        <w:t>申报表的各项内容应实事求是，真实可靠。所在学校应认真审核并对所填内容的真实性负责。</w:t>
      </w:r>
    </w:p>
    <w:p w:rsidR="00002E96" w:rsidRPr="00CB676E" w:rsidRDefault="00002E96" w:rsidP="00CB676E">
      <w:pPr>
        <w:ind w:leftChars="-1" w:left="-2" w:firstLineChars="200" w:firstLine="640"/>
        <w:rPr>
          <w:rFonts w:ascii="Times New Roman" w:eastAsia="方正楷体简体" w:hAnsi="Times New Roman"/>
          <w:bCs/>
          <w:sz w:val="32"/>
          <w:szCs w:val="32"/>
        </w:rPr>
      </w:pPr>
      <w:r w:rsidRPr="00CB676E">
        <w:rPr>
          <w:rFonts w:ascii="Times New Roman" w:eastAsia="方正楷体简体" w:hAnsi="Times New Roman"/>
          <w:bCs/>
          <w:sz w:val="32"/>
          <w:szCs w:val="32"/>
        </w:rPr>
        <w:t>2</w:t>
      </w:r>
      <w:r>
        <w:rPr>
          <w:rFonts w:ascii="Times New Roman" w:eastAsia="方正楷体简体" w:hAnsi="Times New Roman"/>
          <w:bCs/>
          <w:sz w:val="32"/>
          <w:szCs w:val="32"/>
        </w:rPr>
        <w:t>.</w:t>
      </w:r>
      <w:r w:rsidRPr="00CB676E">
        <w:rPr>
          <w:rFonts w:ascii="Times New Roman" w:eastAsia="方正楷体简体" w:hAnsi="Times New Roman" w:hint="eastAsia"/>
          <w:bCs/>
          <w:sz w:val="32"/>
          <w:szCs w:val="32"/>
        </w:rPr>
        <w:t>“专业名称”“专业代码”请按教育部已公布的专业名称及代码填写，不得为专业类、“专业（专业方向）”或其他形式。</w:t>
      </w:r>
    </w:p>
    <w:p w:rsidR="00002E96" w:rsidRPr="00CB676E" w:rsidRDefault="00002E96" w:rsidP="00CB676E">
      <w:pPr>
        <w:ind w:leftChars="-1" w:left="-2" w:firstLineChars="200" w:firstLine="640"/>
        <w:rPr>
          <w:rFonts w:ascii="Times New Roman" w:eastAsia="方正楷体简体" w:hAnsi="Times New Roman"/>
          <w:bCs/>
          <w:sz w:val="32"/>
          <w:szCs w:val="32"/>
        </w:rPr>
      </w:pPr>
      <w:r>
        <w:rPr>
          <w:rFonts w:ascii="Times New Roman" w:eastAsia="方正楷体简体" w:hAnsi="Times New Roman"/>
          <w:bCs/>
          <w:sz w:val="32"/>
          <w:szCs w:val="32"/>
        </w:rPr>
        <w:t>3.</w:t>
      </w:r>
      <w:r w:rsidRPr="00CB676E">
        <w:rPr>
          <w:rFonts w:ascii="Times New Roman" w:eastAsia="方正楷体简体" w:hAnsi="Times New Roman" w:hint="eastAsia"/>
          <w:bCs/>
          <w:sz w:val="32"/>
          <w:szCs w:val="32"/>
        </w:rPr>
        <w:t>表格相关栏目可附页。本表请用</w:t>
      </w:r>
      <w:r w:rsidRPr="00CB676E">
        <w:rPr>
          <w:rFonts w:ascii="Times New Roman" w:eastAsia="方正楷体简体" w:hAnsi="Times New Roman"/>
          <w:bCs/>
          <w:sz w:val="32"/>
          <w:szCs w:val="32"/>
        </w:rPr>
        <w:t>A4</w:t>
      </w:r>
      <w:r w:rsidRPr="00CB676E">
        <w:rPr>
          <w:rFonts w:ascii="Times New Roman" w:eastAsia="方正楷体简体" w:hAnsi="Times New Roman" w:hint="eastAsia"/>
          <w:bCs/>
          <w:sz w:val="32"/>
          <w:szCs w:val="32"/>
        </w:rPr>
        <w:t>纸双面打印填报并装订成册。</w:t>
      </w:r>
    </w:p>
    <w:p w:rsidR="00002E96" w:rsidRPr="00CB676E" w:rsidRDefault="00002E96" w:rsidP="00CB676E">
      <w:pPr>
        <w:ind w:leftChars="-1" w:left="-2" w:firstLineChars="200" w:firstLine="640"/>
        <w:rPr>
          <w:rFonts w:ascii="Times New Roman" w:eastAsia="方正楷体简体" w:hAnsi="Times New Roman"/>
          <w:bCs/>
          <w:sz w:val="32"/>
          <w:szCs w:val="32"/>
        </w:rPr>
      </w:pPr>
    </w:p>
    <w:p w:rsidR="00002E96" w:rsidRDefault="00002E96" w:rsidP="00605A9F">
      <w:pPr>
        <w:pStyle w:val="BodyTextIndent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002E96" w:rsidRDefault="00002E96" w:rsidP="00605A9F">
      <w:pPr>
        <w:pStyle w:val="BodyTextIndent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002E96" w:rsidRDefault="00002E96" w:rsidP="00605A9F">
      <w:pPr>
        <w:pStyle w:val="BodyTextIndent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002E96" w:rsidRDefault="00002E96" w:rsidP="00605A9F">
      <w:pPr>
        <w:pStyle w:val="BodyTextIndent"/>
        <w:spacing w:line="460" w:lineRule="exact"/>
        <w:ind w:firstLine="840"/>
        <w:rPr>
          <w:rFonts w:ascii="宋体"/>
          <w:color w:val="000000"/>
          <w:sz w:val="28"/>
          <w:szCs w:val="28"/>
        </w:rPr>
      </w:pPr>
    </w:p>
    <w:p w:rsidR="00002E96" w:rsidRDefault="00002E96" w:rsidP="00605A9F">
      <w:pPr>
        <w:pStyle w:val="BodyTextIndent"/>
        <w:spacing w:line="460" w:lineRule="exact"/>
        <w:ind w:firstLineChars="0" w:firstLine="0"/>
        <w:rPr>
          <w:rFonts w:ascii="宋体"/>
          <w:color w:val="000000"/>
          <w:sz w:val="28"/>
          <w:szCs w:val="28"/>
        </w:rPr>
      </w:pPr>
    </w:p>
    <w:p w:rsidR="00002E96" w:rsidRPr="004A4318" w:rsidRDefault="00002E96" w:rsidP="00605A9F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  <w:r w:rsidRPr="004A4318">
        <w:rPr>
          <w:rFonts w:ascii="Times New Roman" w:eastAsia="方正黑体简体" w:hAnsi="Times New Roman" w:hint="eastAsia"/>
          <w:bCs/>
          <w:sz w:val="28"/>
          <w:szCs w:val="28"/>
        </w:rPr>
        <w:t>一、简况表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209"/>
        <w:gridCol w:w="276"/>
        <w:gridCol w:w="1346"/>
        <w:gridCol w:w="1421"/>
        <w:gridCol w:w="8"/>
        <w:gridCol w:w="1302"/>
        <w:gridCol w:w="17"/>
        <w:gridCol w:w="561"/>
        <w:gridCol w:w="601"/>
        <w:gridCol w:w="166"/>
        <w:gridCol w:w="1990"/>
      </w:tblGrid>
      <w:tr w:rsidR="00002E96" w:rsidRPr="00EA3C3F" w:rsidTr="008E667E">
        <w:trPr>
          <w:cantSplit/>
          <w:trHeight w:val="667"/>
          <w:jc w:val="center"/>
        </w:trPr>
        <w:tc>
          <w:tcPr>
            <w:tcW w:w="2017" w:type="dxa"/>
            <w:gridSpan w:val="2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专业名称</w:t>
            </w:r>
          </w:p>
        </w:tc>
        <w:tc>
          <w:tcPr>
            <w:tcW w:w="7688" w:type="dxa"/>
            <w:gridSpan w:val="10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740"/>
          <w:jc w:val="center"/>
        </w:trPr>
        <w:tc>
          <w:tcPr>
            <w:tcW w:w="2017" w:type="dxa"/>
            <w:gridSpan w:val="2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专业代码</w:t>
            </w:r>
          </w:p>
        </w:tc>
        <w:tc>
          <w:tcPr>
            <w:tcW w:w="3051" w:type="dxa"/>
            <w:gridSpan w:val="4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002E96" w:rsidRPr="008E667E" w:rsidRDefault="00002E96" w:rsidP="00AE2ADE">
            <w:pPr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修业年限</w:t>
            </w:r>
          </w:p>
        </w:tc>
        <w:tc>
          <w:tcPr>
            <w:tcW w:w="2757" w:type="dxa"/>
            <w:gridSpan w:val="3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379"/>
          <w:jc w:val="center"/>
        </w:trPr>
        <w:tc>
          <w:tcPr>
            <w:tcW w:w="2017" w:type="dxa"/>
            <w:gridSpan w:val="2"/>
            <w:vAlign w:val="center"/>
          </w:tcPr>
          <w:p w:rsidR="00002E96" w:rsidRPr="008E667E" w:rsidRDefault="00002E96" w:rsidP="008E667E">
            <w:pPr>
              <w:ind w:firstLineChars="100" w:firstLine="211"/>
              <w:jc w:val="left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专业对接产业</w:t>
            </w:r>
          </w:p>
        </w:tc>
        <w:tc>
          <w:tcPr>
            <w:tcW w:w="7688" w:type="dxa"/>
            <w:gridSpan w:val="10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368"/>
          <w:jc w:val="center"/>
        </w:trPr>
        <w:tc>
          <w:tcPr>
            <w:tcW w:w="2017" w:type="dxa"/>
            <w:gridSpan w:val="2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紧密合作企业</w:t>
            </w:r>
          </w:p>
        </w:tc>
        <w:tc>
          <w:tcPr>
            <w:tcW w:w="7688" w:type="dxa"/>
            <w:gridSpan w:val="10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740"/>
          <w:jc w:val="center"/>
        </w:trPr>
        <w:tc>
          <w:tcPr>
            <w:tcW w:w="2017" w:type="dxa"/>
            <w:gridSpan w:val="2"/>
            <w:vMerge w:val="restart"/>
            <w:vAlign w:val="center"/>
          </w:tcPr>
          <w:p w:rsidR="00002E96" w:rsidRPr="008E667E" w:rsidRDefault="00002E96" w:rsidP="00AE2ADE">
            <w:pPr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专业历史</w:t>
            </w:r>
          </w:p>
        </w:tc>
        <w:tc>
          <w:tcPr>
            <w:tcW w:w="3051" w:type="dxa"/>
            <w:gridSpan w:val="4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专业（专业方向）开设年限</w:t>
            </w:r>
          </w:p>
        </w:tc>
        <w:tc>
          <w:tcPr>
            <w:tcW w:w="4637" w:type="dxa"/>
            <w:gridSpan w:val="6"/>
            <w:vAlign w:val="center"/>
          </w:tcPr>
          <w:p w:rsidR="00002E96" w:rsidRPr="008E667E" w:rsidRDefault="00002E96" w:rsidP="00AE2ADE">
            <w:pPr>
              <w:spacing w:line="40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929"/>
          <w:jc w:val="center"/>
        </w:trPr>
        <w:tc>
          <w:tcPr>
            <w:tcW w:w="2017" w:type="dxa"/>
            <w:gridSpan w:val="2"/>
            <w:vMerge/>
            <w:vAlign w:val="center"/>
          </w:tcPr>
          <w:p w:rsidR="00002E96" w:rsidRPr="008E667E" w:rsidRDefault="00002E96" w:rsidP="00AE2ADE">
            <w:pPr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7688" w:type="dxa"/>
            <w:gridSpan w:val="10"/>
            <w:vAlign w:val="center"/>
          </w:tcPr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□国家示范性（骨干）职业院校建设重点专业</w:t>
            </w:r>
          </w:p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□中央财政支持的职业教育实训基地依托专业</w:t>
            </w:r>
          </w:p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□中央财政支持职业学校提升专业服务产业能力项目建设专业</w:t>
            </w:r>
          </w:p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□教育部职业教育专业教学资源库已立项建设项目所在专业</w:t>
            </w:r>
          </w:p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□省示范性业院校建设重点专业</w:t>
            </w:r>
          </w:p>
          <w:p w:rsidR="00002E96" w:rsidRPr="008E667E" w:rsidRDefault="00002E96" w:rsidP="00AE2ADE">
            <w:pPr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□省品牌专业</w:t>
            </w:r>
            <w:r w:rsidRPr="008E667E">
              <w:rPr>
                <w:rFonts w:ascii="Times New Roman" w:hAnsi="宋体"/>
                <w:b/>
                <w:szCs w:val="21"/>
              </w:rPr>
              <w:t xml:space="preserve">   </w:t>
            </w:r>
            <w:r w:rsidRPr="008E667E">
              <w:rPr>
                <w:rFonts w:ascii="Times New Roman" w:hAnsi="宋体" w:hint="eastAsia"/>
                <w:b/>
                <w:szCs w:val="21"/>
              </w:rPr>
              <w:t>□省特色专业</w:t>
            </w:r>
          </w:p>
        </w:tc>
      </w:tr>
      <w:tr w:rsidR="00002E96" w:rsidRPr="00EA3C3F" w:rsidTr="008E667E">
        <w:trPr>
          <w:cantSplit/>
          <w:trHeight w:val="292"/>
          <w:jc w:val="center"/>
        </w:trPr>
        <w:tc>
          <w:tcPr>
            <w:tcW w:w="9705" w:type="dxa"/>
            <w:gridSpan w:val="12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专业负责人基本情况</w:t>
            </w:r>
          </w:p>
        </w:tc>
      </w:tr>
      <w:tr w:rsidR="00002E96" w:rsidRPr="00EA3C3F" w:rsidTr="008E667E">
        <w:trPr>
          <w:cantSplit/>
          <w:trHeight w:val="698"/>
          <w:jc w:val="center"/>
        </w:trPr>
        <w:tc>
          <w:tcPr>
            <w:tcW w:w="1808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姓名</w:t>
            </w:r>
          </w:p>
        </w:tc>
        <w:tc>
          <w:tcPr>
            <w:tcW w:w="1831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性别</w:t>
            </w:r>
          </w:p>
        </w:tc>
        <w:tc>
          <w:tcPr>
            <w:tcW w:w="1327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98"/>
          <w:jc w:val="center"/>
        </w:trPr>
        <w:tc>
          <w:tcPr>
            <w:tcW w:w="1808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学位</w:t>
            </w:r>
          </w:p>
        </w:tc>
        <w:tc>
          <w:tcPr>
            <w:tcW w:w="1831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学历</w:t>
            </w:r>
          </w:p>
        </w:tc>
        <w:tc>
          <w:tcPr>
            <w:tcW w:w="1327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所学专业</w:t>
            </w:r>
          </w:p>
        </w:tc>
        <w:tc>
          <w:tcPr>
            <w:tcW w:w="1990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98"/>
          <w:jc w:val="center"/>
        </w:trPr>
        <w:tc>
          <w:tcPr>
            <w:tcW w:w="1808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毕业院校</w:t>
            </w:r>
          </w:p>
        </w:tc>
        <w:tc>
          <w:tcPr>
            <w:tcW w:w="1831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职称</w:t>
            </w:r>
          </w:p>
        </w:tc>
        <w:tc>
          <w:tcPr>
            <w:tcW w:w="1327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职务</w:t>
            </w:r>
          </w:p>
        </w:tc>
        <w:tc>
          <w:tcPr>
            <w:tcW w:w="1990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98"/>
          <w:jc w:val="center"/>
        </w:trPr>
        <w:tc>
          <w:tcPr>
            <w:tcW w:w="1808" w:type="dxa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电话</w:t>
            </w:r>
          </w:p>
        </w:tc>
        <w:tc>
          <w:tcPr>
            <w:tcW w:w="4579" w:type="dxa"/>
            <w:gridSpan w:val="7"/>
            <w:vAlign w:val="center"/>
          </w:tcPr>
          <w:p w:rsidR="00002E96" w:rsidRPr="008E667E" w:rsidRDefault="00002E96" w:rsidP="00AE2ADE">
            <w:pPr>
              <w:spacing w:line="384" w:lineRule="auto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办公：</w:t>
            </w:r>
            <w:r w:rsidRPr="008E667E">
              <w:rPr>
                <w:rFonts w:ascii="Times New Roman" w:hAnsi="宋体"/>
                <w:b/>
                <w:szCs w:val="21"/>
              </w:rPr>
              <w:t xml:space="preserve">                 </w:t>
            </w:r>
            <w:r w:rsidRPr="008E667E">
              <w:rPr>
                <w:rFonts w:ascii="Times New Roman" w:hAnsi="宋体" w:hint="eastAsia"/>
                <w:b/>
                <w:szCs w:val="21"/>
              </w:rPr>
              <w:t>手机：</w:t>
            </w:r>
          </w:p>
        </w:tc>
        <w:tc>
          <w:tcPr>
            <w:tcW w:w="1328" w:type="dxa"/>
            <w:gridSpan w:val="3"/>
            <w:vAlign w:val="center"/>
          </w:tcPr>
          <w:p w:rsidR="00002E96" w:rsidRPr="008E667E" w:rsidRDefault="00002E96" w:rsidP="00AE2ADE">
            <w:pPr>
              <w:spacing w:line="384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电子信箱</w:t>
            </w:r>
          </w:p>
        </w:tc>
        <w:tc>
          <w:tcPr>
            <w:tcW w:w="1990" w:type="dxa"/>
            <w:vAlign w:val="center"/>
          </w:tcPr>
          <w:p w:rsidR="00002E96" w:rsidRPr="008E667E" w:rsidRDefault="00002E96" w:rsidP="00AE2ADE">
            <w:pPr>
              <w:spacing w:line="384" w:lineRule="auto"/>
              <w:ind w:left="612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77"/>
          <w:jc w:val="center"/>
        </w:trPr>
        <w:tc>
          <w:tcPr>
            <w:tcW w:w="9705" w:type="dxa"/>
            <w:gridSpan w:val="12"/>
            <w:vAlign w:val="center"/>
          </w:tcPr>
          <w:p w:rsidR="00002E96" w:rsidRPr="008E667E" w:rsidRDefault="00002E96" w:rsidP="00AE2ADE">
            <w:pPr>
              <w:spacing w:line="384" w:lineRule="auto"/>
              <w:jc w:val="left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本专业近</w:t>
            </w:r>
            <w:r w:rsidRPr="008E667E">
              <w:rPr>
                <w:rFonts w:ascii="Times New Roman" w:hAnsi="宋体"/>
                <w:b/>
                <w:szCs w:val="21"/>
              </w:rPr>
              <w:t>5</w:t>
            </w:r>
            <w:r w:rsidRPr="008E667E">
              <w:rPr>
                <w:rFonts w:ascii="Times New Roman" w:hAnsi="宋体" w:hint="eastAsia"/>
                <w:b/>
                <w:szCs w:val="21"/>
              </w:rPr>
              <w:t>年获省级及省级以上有关荣誉、奖励、立项建设情况</w:t>
            </w:r>
          </w:p>
        </w:tc>
      </w:tr>
      <w:tr w:rsidR="00002E96" w:rsidRPr="00EA3C3F" w:rsidTr="008E667E">
        <w:trPr>
          <w:cantSplit/>
          <w:trHeight w:val="451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类别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项目名称</w:t>
            </w: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时间</w:t>
            </w: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等级</w:t>
            </w: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授予部门</w:t>
            </w:r>
            <w:r w:rsidRPr="008E667E">
              <w:rPr>
                <w:rFonts w:ascii="Times New Roman" w:hAnsi="宋体"/>
                <w:b/>
                <w:szCs w:val="21"/>
              </w:rPr>
              <w:t>/</w:t>
            </w:r>
            <w:r w:rsidRPr="008E667E">
              <w:rPr>
                <w:rFonts w:ascii="Times New Roman" w:hAnsi="宋体" w:hint="eastAsia"/>
                <w:b/>
                <w:szCs w:val="21"/>
              </w:rPr>
              <w:t>立项部门</w:t>
            </w:r>
          </w:p>
        </w:tc>
      </w:tr>
      <w:tr w:rsidR="00002E96" w:rsidRPr="00EA3C3F" w:rsidTr="008E667E">
        <w:trPr>
          <w:cantSplit/>
          <w:trHeight w:val="247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教学成果奖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34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教学名师或教学团队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34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课程与教材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13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实训基地与资源库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  <w:tr w:rsidR="00002E96" w:rsidRPr="00EA3C3F" w:rsidTr="008E667E">
        <w:trPr>
          <w:cantSplit/>
          <w:trHeight w:val="658"/>
          <w:jc w:val="center"/>
        </w:trPr>
        <w:tc>
          <w:tcPr>
            <w:tcW w:w="2293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  <w:r w:rsidRPr="008E667E">
              <w:rPr>
                <w:rFonts w:ascii="Times New Roman" w:hAnsi="宋体" w:hint="eastAsia"/>
                <w:b/>
                <w:szCs w:val="21"/>
              </w:rPr>
              <w:t>教学改革项目</w:t>
            </w:r>
          </w:p>
        </w:tc>
        <w:tc>
          <w:tcPr>
            <w:tcW w:w="2775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02E96" w:rsidRPr="008E667E" w:rsidRDefault="00002E96" w:rsidP="00AE2ADE">
            <w:pPr>
              <w:spacing w:line="348" w:lineRule="auto"/>
              <w:jc w:val="center"/>
              <w:rPr>
                <w:rFonts w:ascii="Times New Roman" w:hAnsi="宋体"/>
                <w:b/>
                <w:szCs w:val="21"/>
              </w:rPr>
            </w:pPr>
          </w:p>
        </w:tc>
      </w:tr>
    </w:tbl>
    <w:p w:rsidR="00002E96" w:rsidRDefault="00002E96" w:rsidP="008E667E">
      <w:pPr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  <w:szCs w:val="28"/>
        </w:rPr>
        <w:br w:type="page"/>
      </w: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二、专业建设的现状与基础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2E96" w:rsidRPr="00EA3C3F" w:rsidTr="00AE2ADE">
        <w:trPr>
          <w:trHeight w:val="2985"/>
        </w:trPr>
        <w:tc>
          <w:tcPr>
            <w:tcW w:w="9108" w:type="dxa"/>
          </w:tcPr>
          <w:p w:rsidR="00002E96" w:rsidRPr="00EA3C3F" w:rsidRDefault="00002E96" w:rsidP="00AE2ADE">
            <w:pPr>
              <w:ind w:firstLineChars="200" w:firstLine="420"/>
              <w:rPr>
                <w:b/>
                <w:bCs/>
                <w:sz w:val="32"/>
                <w:szCs w:val="32"/>
              </w:rPr>
            </w:pPr>
            <w:r w:rsidRPr="00EA3C3F">
              <w:rPr>
                <w:rFonts w:ascii="宋体" w:hAnsi="宋体" w:cs="宋体" w:hint="eastAsia"/>
              </w:rPr>
              <w:t>主要包括：（</w:t>
            </w:r>
            <w:r w:rsidRPr="00EA3C3F">
              <w:rPr>
                <w:rFonts w:ascii="宋体" w:hAnsi="宋体" w:cs="宋体"/>
              </w:rPr>
              <w:t>1</w:t>
            </w:r>
            <w:r w:rsidRPr="00EA3C3F">
              <w:rPr>
                <w:rFonts w:ascii="宋体" w:hAnsi="宋体" w:cs="宋体" w:hint="eastAsia"/>
              </w:rPr>
              <w:t>）学校综合实力；（</w:t>
            </w:r>
            <w:r w:rsidRPr="00EA3C3F">
              <w:rPr>
                <w:rFonts w:ascii="宋体" w:hAnsi="宋体" w:cs="宋体"/>
              </w:rPr>
              <w:t>2</w:t>
            </w:r>
            <w:r w:rsidRPr="00EA3C3F">
              <w:rPr>
                <w:rFonts w:ascii="宋体" w:hAnsi="宋体" w:cs="宋体" w:hint="eastAsia"/>
              </w:rPr>
              <w:t>）服务产业能力；（</w:t>
            </w:r>
            <w:r w:rsidRPr="00EA3C3F">
              <w:rPr>
                <w:rFonts w:ascii="宋体" w:hAnsi="宋体" w:cs="宋体"/>
              </w:rPr>
              <w:t>3</w:t>
            </w:r>
            <w:r w:rsidRPr="00EA3C3F">
              <w:rPr>
                <w:rFonts w:ascii="宋体" w:hAnsi="宋体" w:cs="宋体" w:hint="eastAsia"/>
              </w:rPr>
              <w:t>）可行性研究；（</w:t>
            </w:r>
            <w:r w:rsidRPr="00EA3C3F">
              <w:rPr>
                <w:rFonts w:ascii="宋体" w:hAnsi="宋体" w:cs="宋体"/>
              </w:rPr>
              <w:t>4</w:t>
            </w:r>
            <w:r w:rsidRPr="00EA3C3F">
              <w:rPr>
                <w:rFonts w:ascii="宋体" w:hAnsi="宋体" w:cs="宋体" w:hint="eastAsia"/>
              </w:rPr>
              <w:t>）其他。</w:t>
            </w:r>
          </w:p>
          <w:p w:rsidR="00002E96" w:rsidRPr="00EA3C3F" w:rsidRDefault="00002E96" w:rsidP="00AE2ADE">
            <w:pPr>
              <w:rPr>
                <w:b/>
                <w:bCs/>
                <w:sz w:val="32"/>
                <w:szCs w:val="32"/>
              </w:rPr>
            </w:pPr>
          </w:p>
          <w:p w:rsidR="00002E96" w:rsidRPr="00EA3C3F" w:rsidRDefault="00002E96" w:rsidP="00AE2ADE">
            <w:pPr>
              <w:rPr>
                <w:b/>
                <w:bCs/>
                <w:sz w:val="32"/>
                <w:szCs w:val="32"/>
              </w:rPr>
            </w:pPr>
          </w:p>
          <w:p w:rsidR="00002E96" w:rsidRPr="00EA3C3F" w:rsidRDefault="00002E96" w:rsidP="00AE2ADE">
            <w:pPr>
              <w:ind w:firstLineChars="2800" w:firstLine="6720"/>
              <w:rPr>
                <w:sz w:val="24"/>
              </w:rPr>
            </w:pPr>
          </w:p>
          <w:p w:rsidR="00002E96" w:rsidRPr="00EA3C3F" w:rsidRDefault="00002E96" w:rsidP="00AE2ADE">
            <w:pPr>
              <w:ind w:firstLineChars="2800" w:firstLine="6720"/>
              <w:rPr>
                <w:sz w:val="24"/>
              </w:rPr>
            </w:pPr>
          </w:p>
          <w:p w:rsidR="00002E96" w:rsidRPr="00EA3C3F" w:rsidRDefault="00002E96" w:rsidP="00AE2ADE">
            <w:pPr>
              <w:ind w:firstLineChars="2800" w:firstLine="6720"/>
              <w:rPr>
                <w:sz w:val="24"/>
              </w:rPr>
            </w:pPr>
          </w:p>
          <w:p w:rsidR="00002E96" w:rsidRPr="00EA3C3F" w:rsidRDefault="00002E96" w:rsidP="00AE2ADE">
            <w:pPr>
              <w:ind w:firstLineChars="2800" w:firstLine="6720"/>
              <w:rPr>
                <w:sz w:val="24"/>
              </w:rPr>
            </w:pPr>
          </w:p>
          <w:p w:rsidR="00002E96" w:rsidRPr="00EA3C3F" w:rsidRDefault="00002E96" w:rsidP="00AE2ADE">
            <w:pPr>
              <w:ind w:firstLineChars="2800" w:firstLine="6720"/>
              <w:rPr>
                <w:b/>
                <w:bCs/>
                <w:sz w:val="32"/>
                <w:szCs w:val="32"/>
              </w:rPr>
            </w:pPr>
            <w:r w:rsidRPr="00EA3C3F">
              <w:rPr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可另附页</w:t>
            </w:r>
            <w:r w:rsidRPr="00EA3C3F">
              <w:rPr>
                <w:sz w:val="24"/>
              </w:rPr>
              <w:t>)</w:t>
            </w:r>
          </w:p>
        </w:tc>
      </w:tr>
    </w:tbl>
    <w:p w:rsidR="00002E96" w:rsidRPr="008E667E" w:rsidRDefault="00002E96" w:rsidP="008E667E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三、专业建设的目标与举措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24"/>
      </w:tblGrid>
      <w:tr w:rsidR="00002E96" w:rsidRPr="00EA3C3F" w:rsidTr="00AE2ADE">
        <w:trPr>
          <w:trHeight w:val="4595"/>
          <w:jc w:val="center"/>
        </w:trPr>
        <w:tc>
          <w:tcPr>
            <w:tcW w:w="9024" w:type="dxa"/>
            <w:tcBorders>
              <w:top w:val="single" w:sz="4" w:space="0" w:color="auto"/>
              <w:bottom w:val="single" w:sz="4" w:space="0" w:color="auto"/>
            </w:tcBorders>
          </w:tcPr>
          <w:p w:rsidR="00002E96" w:rsidRPr="00EA3C3F" w:rsidRDefault="00002E96" w:rsidP="00AE2ADE">
            <w:pPr>
              <w:ind w:firstLineChars="200" w:firstLine="420"/>
              <w:rPr>
                <w:rFonts w:ascii="宋体"/>
              </w:rPr>
            </w:pPr>
            <w:r w:rsidRPr="00EA3C3F">
              <w:rPr>
                <w:rFonts w:ascii="宋体" w:hAnsi="宋体" w:cs="宋体" w:hint="eastAsia"/>
              </w:rPr>
              <w:t>主要包括：（</w:t>
            </w:r>
            <w:r w:rsidRPr="00EA3C3F">
              <w:rPr>
                <w:rFonts w:ascii="宋体" w:hAnsi="宋体" w:cs="宋体"/>
              </w:rPr>
              <w:t>1</w:t>
            </w:r>
            <w:r w:rsidRPr="00EA3C3F">
              <w:rPr>
                <w:rFonts w:ascii="宋体" w:hAnsi="宋体" w:cs="宋体" w:hint="eastAsia"/>
              </w:rPr>
              <w:t>）专业建设目标；（</w:t>
            </w:r>
            <w:r w:rsidRPr="00EA3C3F">
              <w:rPr>
                <w:rFonts w:ascii="宋体" w:hAnsi="宋体" w:cs="宋体"/>
              </w:rPr>
              <w:t>2</w:t>
            </w:r>
            <w:r w:rsidRPr="00EA3C3F">
              <w:rPr>
                <w:rFonts w:ascii="宋体" w:hAnsi="宋体" w:cs="宋体" w:hint="eastAsia"/>
              </w:rPr>
              <w:t>）专业建设举措；（</w:t>
            </w:r>
            <w:r w:rsidRPr="00EA3C3F">
              <w:rPr>
                <w:rFonts w:ascii="宋体" w:hAnsi="宋体" w:cs="宋体"/>
              </w:rPr>
              <w:t>3</w:t>
            </w:r>
            <w:r w:rsidRPr="00EA3C3F">
              <w:rPr>
                <w:rFonts w:ascii="宋体" w:hAnsi="宋体" w:cs="宋体" w:hint="eastAsia"/>
              </w:rPr>
              <w:t>）预期性标志成果；（</w:t>
            </w:r>
            <w:r w:rsidRPr="00EA3C3F">
              <w:rPr>
                <w:rFonts w:ascii="宋体" w:hAnsi="宋体" w:cs="宋体"/>
              </w:rPr>
              <w:t>4</w:t>
            </w:r>
            <w:r w:rsidRPr="00EA3C3F">
              <w:rPr>
                <w:rFonts w:ascii="宋体" w:hAnsi="宋体" w:cs="宋体" w:hint="eastAsia"/>
              </w:rPr>
              <w:t>）其他。</w:t>
            </w: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rPr>
                <w:rFonts w:ascii="宋体"/>
              </w:rPr>
            </w:pPr>
          </w:p>
          <w:p w:rsidR="00002E96" w:rsidRPr="00EA3C3F" w:rsidRDefault="00002E96" w:rsidP="00AE2ADE">
            <w:pPr>
              <w:jc w:val="right"/>
              <w:rPr>
                <w:rFonts w:ascii="宋体"/>
              </w:rPr>
            </w:pPr>
            <w:r w:rsidRPr="00EA3C3F">
              <w:rPr>
                <w:rFonts w:ascii="仿宋_GB2312" w:eastAsia="仿宋_GB2312" w:hAnsi="宋体"/>
                <w:color w:val="000000"/>
                <w:sz w:val="24"/>
              </w:rPr>
              <w:tab/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可另附页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)</w:t>
            </w:r>
          </w:p>
        </w:tc>
      </w:tr>
    </w:tbl>
    <w:p w:rsidR="00002E96" w:rsidRPr="008E667E" w:rsidRDefault="00002E96" w:rsidP="008E667E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四、经费与保障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0"/>
      </w:tblGrid>
      <w:tr w:rsidR="00002E96" w:rsidRPr="00EA3C3F" w:rsidTr="00AE2ADE">
        <w:trPr>
          <w:trHeight w:val="3368"/>
          <w:jc w:val="center"/>
        </w:trPr>
        <w:tc>
          <w:tcPr>
            <w:tcW w:w="9010" w:type="dxa"/>
          </w:tcPr>
          <w:p w:rsidR="00002E96" w:rsidRPr="00EA3C3F" w:rsidRDefault="00002E96" w:rsidP="00AE2ADE">
            <w:pPr>
              <w:ind w:firstLineChars="200" w:firstLine="420"/>
              <w:rPr>
                <w:rFonts w:ascii="宋体"/>
              </w:rPr>
            </w:pPr>
            <w:r w:rsidRPr="00EA3C3F">
              <w:rPr>
                <w:rFonts w:ascii="宋体" w:hAnsi="宋体" w:cs="宋体" w:hint="eastAsia"/>
              </w:rPr>
              <w:t>主要包括：（</w:t>
            </w:r>
            <w:r w:rsidRPr="00EA3C3F">
              <w:rPr>
                <w:rFonts w:ascii="宋体" w:hAnsi="宋体" w:cs="宋体"/>
              </w:rPr>
              <w:t>1</w:t>
            </w:r>
            <w:r w:rsidRPr="00EA3C3F">
              <w:rPr>
                <w:rFonts w:ascii="宋体" w:hAnsi="宋体" w:cs="宋体" w:hint="eastAsia"/>
              </w:rPr>
              <w:t>）进度安排；（</w:t>
            </w:r>
            <w:r w:rsidRPr="00EA3C3F">
              <w:rPr>
                <w:rFonts w:ascii="宋体" w:hAnsi="宋体" w:cs="宋体"/>
              </w:rPr>
              <w:t>2</w:t>
            </w:r>
            <w:r w:rsidRPr="00EA3C3F">
              <w:rPr>
                <w:rFonts w:ascii="宋体" w:hAnsi="宋体" w:cs="宋体" w:hint="eastAsia"/>
              </w:rPr>
              <w:t>）经费使用；（</w:t>
            </w:r>
            <w:r w:rsidRPr="00EA3C3F">
              <w:rPr>
                <w:rFonts w:ascii="宋体" w:hAnsi="宋体" w:cs="宋体"/>
              </w:rPr>
              <w:t>3</w:t>
            </w:r>
            <w:r w:rsidRPr="00EA3C3F">
              <w:rPr>
                <w:rFonts w:ascii="宋体" w:hAnsi="宋体" w:cs="宋体" w:hint="eastAsia"/>
              </w:rPr>
              <w:t>）保障措施；（</w:t>
            </w:r>
            <w:r w:rsidRPr="00EA3C3F">
              <w:rPr>
                <w:rFonts w:ascii="宋体" w:hAnsi="宋体" w:cs="宋体"/>
              </w:rPr>
              <w:t>4</w:t>
            </w:r>
            <w:r w:rsidRPr="00EA3C3F">
              <w:rPr>
                <w:rFonts w:ascii="宋体" w:hAnsi="宋体" w:cs="宋体" w:hint="eastAsia"/>
              </w:rPr>
              <w:t>）其他。</w:t>
            </w:r>
          </w:p>
          <w:p w:rsidR="00002E96" w:rsidRPr="00EA3C3F" w:rsidRDefault="00002E96" w:rsidP="00AE2ADE">
            <w:pPr>
              <w:rPr>
                <w:rFonts w:ascii="仿宋_GB2312" w:eastAsia="仿宋_GB2312"/>
              </w:rPr>
            </w:pPr>
          </w:p>
          <w:p w:rsidR="00002E96" w:rsidRPr="00EA3C3F" w:rsidRDefault="00002E96" w:rsidP="00AE2ADE">
            <w:pPr>
              <w:rPr>
                <w:rFonts w:ascii="仿宋_GB2312" w:eastAsia="仿宋_GB2312"/>
              </w:rPr>
            </w:pPr>
          </w:p>
          <w:p w:rsidR="00002E96" w:rsidRPr="00EA3C3F" w:rsidRDefault="00002E96" w:rsidP="00AE2ADE">
            <w:pPr>
              <w:rPr>
                <w:rFonts w:ascii="仿宋_GB2312" w:eastAsia="仿宋_GB2312"/>
              </w:rPr>
            </w:pPr>
          </w:p>
          <w:p w:rsidR="00002E96" w:rsidRPr="00EA3C3F" w:rsidRDefault="00002E96" w:rsidP="00AE2ADE">
            <w:pPr>
              <w:rPr>
                <w:rFonts w:ascii="仿宋_GB2312" w:eastAsia="仿宋_GB2312"/>
              </w:rPr>
            </w:pPr>
          </w:p>
          <w:p w:rsidR="00002E96" w:rsidRPr="00EA3C3F" w:rsidRDefault="00002E96" w:rsidP="00AE2ADE">
            <w:pPr>
              <w:jc w:val="right"/>
              <w:rPr>
                <w:rFonts w:ascii="仿宋_GB2312" w:eastAsia="仿宋_GB2312"/>
              </w:rPr>
            </w:pPr>
            <w:r w:rsidRPr="00EA3C3F">
              <w:rPr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可另附页</w:t>
            </w:r>
            <w:r w:rsidRPr="00EA3C3F">
              <w:rPr>
                <w:sz w:val="24"/>
              </w:rPr>
              <w:t>)</w:t>
            </w:r>
          </w:p>
        </w:tc>
      </w:tr>
    </w:tbl>
    <w:p w:rsidR="00002E96" w:rsidRPr="008E667E" w:rsidRDefault="00002E96" w:rsidP="008E667E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五、专业负责人承诺与声明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1"/>
      </w:tblGrid>
      <w:tr w:rsidR="00002E96" w:rsidRPr="00EA3C3F" w:rsidTr="00AE2ADE">
        <w:trPr>
          <w:trHeight w:val="2536"/>
          <w:jc w:val="center"/>
        </w:trPr>
        <w:tc>
          <w:tcPr>
            <w:tcW w:w="9051" w:type="dxa"/>
            <w:vAlign w:val="bottom"/>
          </w:tcPr>
          <w:p w:rsidR="00002E96" w:rsidRPr="00EA3C3F" w:rsidRDefault="00002E96" w:rsidP="00AE2ADE">
            <w:pPr>
              <w:ind w:firstLineChars="200" w:firstLine="420"/>
              <w:rPr>
                <w:rFonts w:ascii="宋体" w:cs="宋体"/>
              </w:rPr>
            </w:pPr>
            <w:r w:rsidRPr="00EA3C3F">
              <w:rPr>
                <w:rFonts w:ascii="宋体" w:hAnsi="宋体" w:cs="宋体" w:hint="eastAsia"/>
              </w:rPr>
              <w:t>专业负责人已详细阅读《关于加快发展现代职业教育提升服务产业发展能力的意见》的内容、要求，对申报表和支撑材料全部内容的真实性、合法性做出承诺，对有无涉密内容做出声明，并同意将申报材料予以公示。</w:t>
            </w:r>
          </w:p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EA3C3F">
              <w:rPr>
                <w:rFonts w:eastAsia="仿宋_GB2312" w:cs="仿宋_GB2312" w:hint="eastAsia"/>
                <w:sz w:val="24"/>
              </w:rPr>
              <w:t>专业负责人签字：</w:t>
            </w:r>
          </w:p>
          <w:p w:rsidR="00002E96" w:rsidRPr="00EA3C3F" w:rsidRDefault="00002E96" w:rsidP="00AE2ADE">
            <w:pPr>
              <w:ind w:firstLineChars="1600" w:firstLine="38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 xml:space="preserve">                           </w:t>
            </w: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</w:tc>
      </w:tr>
    </w:tbl>
    <w:p w:rsidR="00002E96" w:rsidRPr="008E667E" w:rsidRDefault="00002E96" w:rsidP="008E667E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六、学校审核、推荐意见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2E96" w:rsidRPr="00EA3C3F" w:rsidTr="00AE2ADE">
        <w:trPr>
          <w:trHeight w:val="2805"/>
          <w:jc w:val="center"/>
        </w:trPr>
        <w:tc>
          <w:tcPr>
            <w:tcW w:w="9108" w:type="dxa"/>
            <w:vAlign w:val="bottom"/>
          </w:tcPr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EA3C3F">
              <w:rPr>
                <w:rFonts w:eastAsia="仿宋_GB2312" w:cs="仿宋_GB2312" w:hint="eastAsia"/>
                <w:sz w:val="24"/>
              </w:rPr>
              <w:t>学校领导签字：</w:t>
            </w:r>
          </w:p>
          <w:p w:rsidR="00002E96" w:rsidRPr="00EA3C3F" w:rsidRDefault="00002E96" w:rsidP="00AE2ADE">
            <w:pPr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（学校盖章）</w:t>
            </w:r>
          </w:p>
          <w:p w:rsidR="00002E96" w:rsidRPr="00EA3C3F" w:rsidRDefault="00002E96" w:rsidP="00AE2ADE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  <w:p w:rsidR="00002E96" w:rsidRPr="00EA3C3F" w:rsidRDefault="00002E96" w:rsidP="00AE2ADE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002E96" w:rsidRPr="008E667E" w:rsidRDefault="00002E96" w:rsidP="008E667E">
      <w:pPr>
        <w:outlineLvl w:val="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t>七</w:t>
      </w: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、专家评审意见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2E96" w:rsidRPr="00EA3C3F" w:rsidTr="00AE2ADE">
        <w:trPr>
          <w:trHeight w:val="646"/>
          <w:jc w:val="center"/>
        </w:trPr>
        <w:tc>
          <w:tcPr>
            <w:tcW w:w="9108" w:type="dxa"/>
            <w:vAlign w:val="bottom"/>
          </w:tcPr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EA3C3F">
              <w:rPr>
                <w:rFonts w:eastAsia="仿宋_GB2312" w:cs="仿宋_GB2312" w:hint="eastAsia"/>
                <w:sz w:val="24"/>
              </w:rPr>
              <w:t>组长签字：</w:t>
            </w:r>
          </w:p>
          <w:p w:rsidR="00002E96" w:rsidRPr="00EA3C3F" w:rsidRDefault="00002E96" w:rsidP="00AE2ADE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  <w:p w:rsidR="00002E96" w:rsidRPr="00EA3C3F" w:rsidRDefault="00002E96" w:rsidP="00AE2ADE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002E96" w:rsidRPr="008E667E" w:rsidRDefault="00002E96" w:rsidP="008E667E">
      <w:pPr>
        <w:ind w:firstLineChars="50" w:firstLine="140"/>
        <w:outlineLvl w:val="0"/>
        <w:rPr>
          <w:rFonts w:ascii="Times New Roman" w:eastAsia="方正黑体简体" w:hAnsi="Times New Roman"/>
          <w:bCs/>
          <w:sz w:val="28"/>
          <w:szCs w:val="28"/>
        </w:rPr>
      </w:pPr>
      <w:r>
        <w:rPr>
          <w:rFonts w:ascii="Times New Roman" w:eastAsia="方正黑体简体" w:hAnsi="Times New Roman" w:hint="eastAsia"/>
          <w:bCs/>
          <w:sz w:val="28"/>
          <w:szCs w:val="28"/>
        </w:rPr>
        <w:t>八</w:t>
      </w:r>
      <w:r w:rsidRPr="008E667E">
        <w:rPr>
          <w:rFonts w:ascii="Times New Roman" w:eastAsia="方正黑体简体" w:hAnsi="Times New Roman" w:hint="eastAsia"/>
          <w:bCs/>
          <w:sz w:val="28"/>
          <w:szCs w:val="28"/>
        </w:rPr>
        <w:t>、市教育局意见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2E96" w:rsidRPr="00EA3C3F" w:rsidTr="00AE2ADE">
        <w:trPr>
          <w:trHeight w:val="467"/>
          <w:jc w:val="center"/>
        </w:trPr>
        <w:tc>
          <w:tcPr>
            <w:tcW w:w="9108" w:type="dxa"/>
          </w:tcPr>
          <w:p w:rsidR="00002E96" w:rsidRPr="00EA3C3F" w:rsidRDefault="00002E96" w:rsidP="00AE2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02E96" w:rsidRPr="00EA3C3F" w:rsidRDefault="00002E96" w:rsidP="00AE2AD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EA3C3F">
              <w:rPr>
                <w:rFonts w:eastAsia="仿宋_GB2312" w:cs="仿宋_GB2312" w:hint="eastAsia"/>
                <w:sz w:val="24"/>
              </w:rPr>
              <w:t>领导签字</w:t>
            </w:r>
            <w:r>
              <w:rPr>
                <w:rFonts w:ascii="Arial" w:eastAsia="仿宋_GB2312" w:hAnsi="Arial" w:cs="仿宋_GB2312" w:hint="eastAsia"/>
                <w:sz w:val="24"/>
              </w:rPr>
              <w:t>（盖章）</w:t>
            </w:r>
            <w:r w:rsidRPr="00EA3C3F">
              <w:rPr>
                <w:rFonts w:eastAsia="仿宋_GB2312" w:cs="仿宋_GB2312" w:hint="eastAsia"/>
                <w:sz w:val="24"/>
              </w:rPr>
              <w:t>：</w:t>
            </w:r>
          </w:p>
          <w:p w:rsidR="00002E96" w:rsidRPr="00EA3C3F" w:rsidRDefault="00002E96" w:rsidP="00AE2ADE">
            <w:pPr>
              <w:jc w:val="right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cs="仿宋_GB2312" w:hint="eastAsia"/>
                <w:sz w:val="24"/>
              </w:rPr>
              <w:t>年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月</w:t>
            </w:r>
            <w:r>
              <w:rPr>
                <w:rFonts w:ascii="Arial" w:eastAsia="仿宋_GB2312" w:hAnsi="Arial" w:cs="Arial"/>
                <w:sz w:val="24"/>
              </w:rPr>
              <w:t xml:space="preserve">   </w:t>
            </w:r>
            <w:r>
              <w:rPr>
                <w:rFonts w:ascii="Arial" w:eastAsia="仿宋_GB2312" w:hAnsi="Arial" w:cs="仿宋_GB2312" w:hint="eastAsia"/>
                <w:sz w:val="24"/>
              </w:rPr>
              <w:t>日</w:t>
            </w:r>
          </w:p>
        </w:tc>
      </w:tr>
    </w:tbl>
    <w:p w:rsidR="00002E96" w:rsidRPr="00605A9F" w:rsidRDefault="00002E96" w:rsidP="007C4471">
      <w:pPr>
        <w:spacing w:line="20" w:lineRule="exact"/>
        <w:rPr>
          <w:rFonts w:ascii="Times New Roman" w:eastAsia="方正黑体简体" w:hAnsi="Times New Roman"/>
          <w:sz w:val="32"/>
          <w:szCs w:val="32"/>
        </w:rPr>
      </w:pPr>
    </w:p>
    <w:sectPr w:rsidR="00002E96" w:rsidRPr="00605A9F" w:rsidSect="00F7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96" w:rsidRDefault="00002E96" w:rsidP="005F7B30">
      <w:r>
        <w:separator/>
      </w:r>
    </w:p>
  </w:endnote>
  <w:endnote w:type="continuationSeparator" w:id="0">
    <w:p w:rsidR="00002E96" w:rsidRDefault="00002E96" w:rsidP="005F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96" w:rsidRDefault="00002E96" w:rsidP="005F7B30">
      <w:r>
        <w:separator/>
      </w:r>
    </w:p>
  </w:footnote>
  <w:footnote w:type="continuationSeparator" w:id="0">
    <w:p w:rsidR="00002E96" w:rsidRDefault="00002E96" w:rsidP="005F7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 w:rsidP="00224D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6" w:rsidRDefault="00002E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B30"/>
    <w:rsid w:val="00002E96"/>
    <w:rsid w:val="00030325"/>
    <w:rsid w:val="00063ABE"/>
    <w:rsid w:val="000B0B3A"/>
    <w:rsid w:val="00150181"/>
    <w:rsid w:val="00186B26"/>
    <w:rsid w:val="001A1F76"/>
    <w:rsid w:val="001D46D6"/>
    <w:rsid w:val="00224D25"/>
    <w:rsid w:val="002A34A2"/>
    <w:rsid w:val="002B33B2"/>
    <w:rsid w:val="002C433F"/>
    <w:rsid w:val="002E1154"/>
    <w:rsid w:val="00313D5E"/>
    <w:rsid w:val="00347AF8"/>
    <w:rsid w:val="00385A1D"/>
    <w:rsid w:val="00430863"/>
    <w:rsid w:val="00453C08"/>
    <w:rsid w:val="004A4318"/>
    <w:rsid w:val="004C5765"/>
    <w:rsid w:val="004D5540"/>
    <w:rsid w:val="00597EF9"/>
    <w:rsid w:val="005D009F"/>
    <w:rsid w:val="005E4AA4"/>
    <w:rsid w:val="005F7B30"/>
    <w:rsid w:val="00605A9F"/>
    <w:rsid w:val="0064655B"/>
    <w:rsid w:val="006935D4"/>
    <w:rsid w:val="006A6FD9"/>
    <w:rsid w:val="006E04EF"/>
    <w:rsid w:val="007C4471"/>
    <w:rsid w:val="0080158B"/>
    <w:rsid w:val="0086434D"/>
    <w:rsid w:val="008778E6"/>
    <w:rsid w:val="008E667E"/>
    <w:rsid w:val="00907573"/>
    <w:rsid w:val="00914F91"/>
    <w:rsid w:val="00956AF0"/>
    <w:rsid w:val="009B6314"/>
    <w:rsid w:val="009E7150"/>
    <w:rsid w:val="00AA3CFE"/>
    <w:rsid w:val="00AD5AC1"/>
    <w:rsid w:val="00AD6EED"/>
    <w:rsid w:val="00AE2ADE"/>
    <w:rsid w:val="00B54A28"/>
    <w:rsid w:val="00B62F1F"/>
    <w:rsid w:val="00BE6772"/>
    <w:rsid w:val="00BF307F"/>
    <w:rsid w:val="00C63ADE"/>
    <w:rsid w:val="00CB676E"/>
    <w:rsid w:val="00DD2387"/>
    <w:rsid w:val="00DF6163"/>
    <w:rsid w:val="00E0070A"/>
    <w:rsid w:val="00E07476"/>
    <w:rsid w:val="00EA3C3F"/>
    <w:rsid w:val="00F348C3"/>
    <w:rsid w:val="00F75A26"/>
    <w:rsid w:val="00FA1A62"/>
    <w:rsid w:val="00FD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7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7B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7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7B30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605A9F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5A9F"/>
    <w:rPr>
      <w:rFonts w:ascii="Calibri" w:eastAsia="宋体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05A9F"/>
    <w:pPr>
      <w:ind w:firstLineChars="200" w:firstLine="420"/>
    </w:pPr>
  </w:style>
  <w:style w:type="table" w:styleId="TableGrid">
    <w:name w:val="Table Grid"/>
    <w:basedOn w:val="TableNormal"/>
    <w:uiPriority w:val="99"/>
    <w:rsid w:val="007C44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778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7E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E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175</Words>
  <Characters>998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8888888</cp:lastModifiedBy>
  <cp:revision>19</cp:revision>
  <cp:lastPrinted>2018-03-23T02:33:00Z</cp:lastPrinted>
  <dcterms:created xsi:type="dcterms:W3CDTF">2018-03-20T02:04:00Z</dcterms:created>
  <dcterms:modified xsi:type="dcterms:W3CDTF">2018-03-23T09:29:00Z</dcterms:modified>
</cp:coreProperties>
</file>